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4594E822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43208C8" w14:textId="4641765E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9A7E01" w:rsidRPr="009A7E01">
              <w:t>September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E87AA16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24F46BA6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3287799D" w14:textId="77777777" w:rsidR="002F6E35" w:rsidRDefault="002F6E35">
            <w:pPr>
              <w:rPr>
                <w:b w:val="0"/>
                <w:bCs w:val="0"/>
              </w:rPr>
            </w:pPr>
          </w:p>
          <w:p w14:paraId="322DB120" w14:textId="77777777" w:rsidR="009A7E01" w:rsidRPr="009A7E01" w:rsidRDefault="009A7E01">
            <w:pPr>
              <w:rPr>
                <w:b w:val="0"/>
                <w:bCs w:val="0"/>
                <w:sz w:val="24"/>
                <w:szCs w:val="24"/>
              </w:rPr>
            </w:pPr>
            <w:r w:rsidRPr="009A7E01">
              <w:rPr>
                <w:sz w:val="24"/>
                <w:szCs w:val="24"/>
              </w:rPr>
              <w:t xml:space="preserve">PONY </w:t>
            </w:r>
          </w:p>
          <w:p w14:paraId="359D91AF" w14:textId="77777777" w:rsidR="009A7E01" w:rsidRPr="009A7E01" w:rsidRDefault="009A7E01">
            <w:pPr>
              <w:rPr>
                <w:b w:val="0"/>
                <w:bCs w:val="0"/>
                <w:sz w:val="24"/>
                <w:szCs w:val="24"/>
              </w:rPr>
            </w:pPr>
            <w:r w:rsidRPr="009A7E01">
              <w:rPr>
                <w:sz w:val="24"/>
                <w:szCs w:val="24"/>
              </w:rPr>
              <w:t xml:space="preserve">BRAVES </w:t>
            </w:r>
          </w:p>
          <w:p w14:paraId="7C9A2788" w14:textId="71629AEF" w:rsidR="009A7E01" w:rsidRDefault="009A7E01">
            <w:r w:rsidRPr="009A7E01">
              <w:rPr>
                <w:sz w:val="24"/>
                <w:szCs w:val="24"/>
              </w:rPr>
              <w:t>O’S</w:t>
            </w:r>
            <w:r>
              <w:t xml:space="preserve"> 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40EB7BAD" w14:textId="35F1BBB5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9A7E01">
              <w:t>2023</w:t>
            </w:r>
            <w:r>
              <w:fldChar w:fldCharType="end"/>
            </w:r>
          </w:p>
        </w:tc>
      </w:tr>
      <w:tr w:rsidR="002F6E35" w:rsidRPr="00420111" w14:paraId="11030CDF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FD283F0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A1C76B6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0C96D547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3D1177F1" w14:textId="77777777" w:rsidR="002F6E35" w:rsidRDefault="00000000">
            <w:pPr>
              <w:pStyle w:val="Days"/>
            </w:pPr>
            <w:sdt>
              <w:sdtPr>
                <w:id w:val="1527134494"/>
                <w:placeholder>
                  <w:docPart w:val="FA8315130AB14DF5AE0F29EB1C6451CF"/>
                </w:placeholder>
                <w:temporary/>
                <w:showingPlcHdr/>
                <w15:appearance w15:val="hidden"/>
              </w:sdtPr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6233237A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1DCBD14A8E494DA7AE158828B94B2FB4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EE4F1BC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0F38A7C1009B462799FB8EC4B2F11E5B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101AA127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5BDA1639DABB4CA29DC75535D8DFC7C8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68A4FF33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F228754510C24956B0EB0C47E6553690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1CDF43E9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03E1A91DAFA3474BAD414C4224B6F92C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3C3D0934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CEDC83D636F249BDBC4E5F7ED879C211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1A1B7C3A" w14:textId="77777777" w:rsidTr="002F6E35">
        <w:tc>
          <w:tcPr>
            <w:tcW w:w="2054" w:type="dxa"/>
            <w:tcBorders>
              <w:bottom w:val="nil"/>
            </w:tcBorders>
          </w:tcPr>
          <w:p w14:paraId="1180BFEA" w14:textId="7C98802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A7E01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34F338D" w14:textId="03687FE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A7E01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A7E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0795CE5" w14:textId="7F59A4F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A7E01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A7E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AEDB1A2" w14:textId="4ACAD1E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A7E01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A7E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BC451AA" w14:textId="0AE7013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A7E01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A7E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57DE157" w14:textId="47F47A3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A7E01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E583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7E01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9A7E01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93AA6BD" w14:textId="78A5197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A7E01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9A7E0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9A7E0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7E01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9A7E01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562B2B83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B796F3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ABBED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C5D4C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802AC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F5403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ADAC3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B39369" w14:textId="77777777" w:rsidR="002F6E35" w:rsidRDefault="002F6E35"/>
        </w:tc>
      </w:tr>
      <w:tr w:rsidR="002F6E35" w14:paraId="757DEF5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13130E8" w14:textId="47199A2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9A7E01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2E18D5" w14:textId="54C54CC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9A7E01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7B9A70" w14:textId="404F164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9A7E01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E0AC95" w14:textId="36E2F1F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9A7E01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498734" w14:textId="34F3734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9A7E01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D49CC6" w14:textId="6D0DA8A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9A7E01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8F2B54" w14:textId="3BDF80B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9A7E01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3215A34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B547EF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972B1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5CB9B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4E844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35012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7A87A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A8954E" w14:textId="1AB092BE" w:rsidR="002F6E35" w:rsidRDefault="009A7E01">
            <w:r>
              <w:t>2pm Braves @ W</w:t>
            </w:r>
            <w:r w:rsidR="00C577AC">
              <w:t>C</w:t>
            </w:r>
            <w:r>
              <w:t xml:space="preserve"> Tigers </w:t>
            </w:r>
          </w:p>
          <w:p w14:paraId="43B28142" w14:textId="3EB34D09" w:rsidR="001E218D" w:rsidRDefault="001E218D">
            <w:r>
              <w:t xml:space="preserve">4pm </w:t>
            </w:r>
            <w:proofErr w:type="gramStart"/>
            <w:r w:rsidR="00C577AC">
              <w:t>O’s</w:t>
            </w:r>
            <w:proofErr w:type="gramEnd"/>
            <w:r w:rsidR="00C577AC">
              <w:t xml:space="preserve"> @ WC Vegas Gold</w:t>
            </w:r>
          </w:p>
        </w:tc>
      </w:tr>
      <w:tr w:rsidR="002F6E35" w14:paraId="5A5B031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325E6FD" w14:textId="1237F12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9A7E0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1B259D" w14:textId="0D5CC4E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9A7E0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7EF09A" w14:textId="2089F1F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9A7E0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E0F206" w14:textId="2161096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9A7E0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C537" w14:textId="5B38CAD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9A7E0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E7C4B2" w14:textId="60F9506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9A7E01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71A1DB" w14:textId="0F72779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9A7E01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14:paraId="6979827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092232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5A956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22B0B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D3181E" w14:textId="4851B1AF" w:rsidR="00E212CC" w:rsidRDefault="00E212CC">
            <w:r>
              <w:t xml:space="preserve">6pm SLL Red vs. O’s </w:t>
            </w:r>
          </w:p>
          <w:p w14:paraId="7CE13E14" w14:textId="566F1DB2" w:rsidR="002F6E35" w:rsidRDefault="009A7E01">
            <w:r>
              <w:t>8pm EMML Royal vs. Braves @PS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17861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7F1D4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67817E" w14:textId="77777777" w:rsidR="002F6E35" w:rsidRDefault="009A7E01">
            <w:r>
              <w:t xml:space="preserve">11am Braves @ Acworth </w:t>
            </w:r>
          </w:p>
          <w:p w14:paraId="2DBA21C1" w14:textId="77777777" w:rsidR="009A7E01" w:rsidRDefault="009A7E01">
            <w:r>
              <w:t xml:space="preserve">Warriors Orange </w:t>
            </w:r>
          </w:p>
          <w:p w14:paraId="4C941F17" w14:textId="6B58BE59" w:rsidR="009555E2" w:rsidRDefault="009555E2">
            <w:r>
              <w:t xml:space="preserve">2pm </w:t>
            </w:r>
            <w:proofErr w:type="gramStart"/>
            <w:r>
              <w:t>O’s</w:t>
            </w:r>
            <w:proofErr w:type="gramEnd"/>
            <w:r>
              <w:t xml:space="preserve"> @ WC Sky Soc </w:t>
            </w:r>
          </w:p>
        </w:tc>
      </w:tr>
      <w:tr w:rsidR="002F6E35" w14:paraId="2895574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58E98D1" w14:textId="01D649F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9A7E0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8993B7" w14:textId="18564B2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9A7E0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F4D52F" w14:textId="7DCB26B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9A7E0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A32FBB" w14:textId="359DC80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9A7E0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6B19F6" w14:textId="38C83E4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9A7E0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CFC41E" w14:textId="731614D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9A7E01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A36CE4" w14:textId="3C98200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9A7E01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14:paraId="53CF1F30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442CAB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13B4D4" w14:textId="77777777" w:rsidR="002F6E35" w:rsidRDefault="009A7E01">
            <w:r>
              <w:t xml:space="preserve">6pm Braves vs. PS O’s </w:t>
            </w:r>
          </w:p>
          <w:p w14:paraId="11687D1E" w14:textId="5FEC3F83" w:rsidR="009555E2" w:rsidRDefault="009555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94B42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D0F8B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E3552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45D77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67A919" w14:textId="77777777" w:rsidR="002F6E35" w:rsidRDefault="002F6E35"/>
        </w:tc>
      </w:tr>
      <w:tr w:rsidR="002F6E35" w14:paraId="30B1D102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BEC5F0F" w14:textId="66873DA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9A7E0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9A7E0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A7E0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9A7E0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7E01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9A7E0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07AE7F" w14:textId="04C9F65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A7E0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A7E0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A7E0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A7E0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7E01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9A7E0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BE1521" w14:textId="4B773C3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A7E0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A7E0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A7E0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A7E0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7E01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9A7E0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3D6868" w14:textId="0203924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A7E0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A7E0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A7E0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A7E0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9A7E01">
              <w:fldChar w:fldCharType="separate"/>
            </w:r>
            <w:r w:rsidR="009A7E01">
              <w:rPr>
                <w:noProof/>
              </w:rPr>
              <w:instrText>27</w:instrText>
            </w:r>
            <w:r>
              <w:fldChar w:fldCharType="end"/>
            </w:r>
            <w:r w:rsidR="009A7E01">
              <w:fldChar w:fldCharType="separate"/>
            </w:r>
            <w:r w:rsidR="009A7E0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DB3A52" w14:textId="2373077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A7E0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A7E0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A7E0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A7E0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7E01">
              <w:rPr>
                <w:noProof/>
              </w:rPr>
              <w:instrText>28</w:instrText>
            </w:r>
            <w:r>
              <w:fldChar w:fldCharType="end"/>
            </w:r>
            <w:r w:rsidR="009A7E01">
              <w:fldChar w:fldCharType="separate"/>
            </w:r>
            <w:r w:rsidR="009A7E0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591BC7" w14:textId="3D3F18C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A7E0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A7E0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A7E0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A7E0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7E01">
              <w:rPr>
                <w:noProof/>
              </w:rPr>
              <w:instrText>29</w:instrText>
            </w:r>
            <w:r>
              <w:fldChar w:fldCharType="end"/>
            </w:r>
            <w:r w:rsidR="009A7E01">
              <w:fldChar w:fldCharType="separate"/>
            </w:r>
            <w:r w:rsidR="009A7E01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8B7FC8" w14:textId="4B57580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9A7E0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A7E0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A7E0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9A7E0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7E01">
              <w:rPr>
                <w:noProof/>
              </w:rPr>
              <w:instrText>30</w:instrText>
            </w:r>
            <w:r>
              <w:fldChar w:fldCharType="end"/>
            </w:r>
            <w:r w:rsidR="009A7E01">
              <w:fldChar w:fldCharType="separate"/>
            </w:r>
            <w:r w:rsidR="009A7E01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14:paraId="168740C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0ABF9C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9A9FD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F2AC55" w14:textId="5438CBAD" w:rsidR="002F6E35" w:rsidRDefault="009A7E01">
            <w:r>
              <w:t>Fall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CA1FAE" w14:textId="75BA67CF" w:rsidR="002F6E35" w:rsidRDefault="009A7E01">
            <w:r>
              <w:t xml:space="preserve">Break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2E3825" w14:textId="7EB54751" w:rsidR="002F6E35" w:rsidRDefault="009A7E01">
            <w:r>
              <w:t xml:space="preserve">No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2CA66E" w14:textId="6E29F9D1" w:rsidR="002F6E35" w:rsidRDefault="009A7E01">
            <w:r>
              <w:t xml:space="preserve">Games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F98C47" w14:textId="77777777" w:rsidR="002F6E35" w:rsidRDefault="002F6E35"/>
        </w:tc>
      </w:tr>
      <w:tr w:rsidR="002F6E35" w14:paraId="7BA2CE6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DCC1875" w14:textId="5481344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9A7E0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9A7E0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A7E0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9D3335E" w14:textId="22FE183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A7E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6668872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68D5B7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7FA230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21F35C9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25F4339" w14:textId="77777777" w:rsidR="002F6E35" w:rsidRDefault="002F6E35">
            <w:pPr>
              <w:pStyle w:val="Dates"/>
            </w:pPr>
          </w:p>
        </w:tc>
      </w:tr>
      <w:tr w:rsidR="002F6E35" w14:paraId="16E88CD6" w14:textId="77777777" w:rsidTr="002F6E35">
        <w:trPr>
          <w:trHeight w:hRule="exact" w:val="907"/>
        </w:trPr>
        <w:tc>
          <w:tcPr>
            <w:tcW w:w="2054" w:type="dxa"/>
          </w:tcPr>
          <w:p w14:paraId="2FD61AF1" w14:textId="77777777" w:rsidR="002F6E35" w:rsidRDefault="002F6E35"/>
        </w:tc>
        <w:tc>
          <w:tcPr>
            <w:tcW w:w="2055" w:type="dxa"/>
          </w:tcPr>
          <w:p w14:paraId="43D46665" w14:textId="77777777" w:rsidR="002F6E35" w:rsidRDefault="002F6E35"/>
        </w:tc>
        <w:tc>
          <w:tcPr>
            <w:tcW w:w="2055" w:type="dxa"/>
          </w:tcPr>
          <w:p w14:paraId="4668F82C" w14:textId="77777777" w:rsidR="002F6E35" w:rsidRDefault="002F6E35"/>
        </w:tc>
        <w:tc>
          <w:tcPr>
            <w:tcW w:w="2055" w:type="dxa"/>
          </w:tcPr>
          <w:p w14:paraId="440594C3" w14:textId="77777777" w:rsidR="002F6E35" w:rsidRDefault="002F6E35"/>
        </w:tc>
        <w:tc>
          <w:tcPr>
            <w:tcW w:w="2055" w:type="dxa"/>
          </w:tcPr>
          <w:p w14:paraId="2528E272" w14:textId="77777777" w:rsidR="002F6E35" w:rsidRDefault="002F6E35"/>
        </w:tc>
        <w:tc>
          <w:tcPr>
            <w:tcW w:w="2055" w:type="dxa"/>
          </w:tcPr>
          <w:p w14:paraId="2C83EE95" w14:textId="77777777" w:rsidR="002F6E35" w:rsidRDefault="002F6E35"/>
        </w:tc>
        <w:tc>
          <w:tcPr>
            <w:tcW w:w="2055" w:type="dxa"/>
          </w:tcPr>
          <w:p w14:paraId="5C648253" w14:textId="77777777" w:rsidR="002F6E35" w:rsidRDefault="002F6E35"/>
        </w:tc>
      </w:tr>
    </w:tbl>
    <w:p w14:paraId="726FA9AF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E2ED" w14:textId="77777777" w:rsidR="00B64EA7" w:rsidRDefault="00B64EA7">
      <w:pPr>
        <w:spacing w:before="0" w:after="0"/>
      </w:pPr>
      <w:r>
        <w:separator/>
      </w:r>
    </w:p>
  </w:endnote>
  <w:endnote w:type="continuationSeparator" w:id="0">
    <w:p w14:paraId="14EAF42C" w14:textId="77777777" w:rsidR="00B64EA7" w:rsidRDefault="00B64E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E5F7" w14:textId="77777777" w:rsidR="00B64EA7" w:rsidRDefault="00B64EA7">
      <w:pPr>
        <w:spacing w:before="0" w:after="0"/>
      </w:pPr>
      <w:r>
        <w:separator/>
      </w:r>
    </w:p>
  </w:footnote>
  <w:footnote w:type="continuationSeparator" w:id="0">
    <w:p w14:paraId="1BAB26EB" w14:textId="77777777" w:rsidR="00B64EA7" w:rsidRDefault="00B64E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3"/>
    <w:docVar w:name="MonthStart" w:val="9/1/2023"/>
    <w:docVar w:name="ShowDynamicGuides" w:val="1"/>
    <w:docVar w:name="ShowMarginGuides" w:val="0"/>
    <w:docVar w:name="ShowOutlines" w:val="0"/>
    <w:docVar w:name="ShowStaticGuides" w:val="0"/>
  </w:docVars>
  <w:rsids>
    <w:rsidRoot w:val="009A7E01"/>
    <w:rsid w:val="000154B6"/>
    <w:rsid w:val="00056814"/>
    <w:rsid w:val="0006779F"/>
    <w:rsid w:val="000A20FE"/>
    <w:rsid w:val="000B350D"/>
    <w:rsid w:val="0011772B"/>
    <w:rsid w:val="001A3A8D"/>
    <w:rsid w:val="001C5DC3"/>
    <w:rsid w:val="001E218D"/>
    <w:rsid w:val="0027720C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6E583B"/>
    <w:rsid w:val="006F4E3A"/>
    <w:rsid w:val="007564A4"/>
    <w:rsid w:val="007777B1"/>
    <w:rsid w:val="007A49F2"/>
    <w:rsid w:val="00874C9A"/>
    <w:rsid w:val="008F7739"/>
    <w:rsid w:val="009035F5"/>
    <w:rsid w:val="00944085"/>
    <w:rsid w:val="00946A27"/>
    <w:rsid w:val="009555E2"/>
    <w:rsid w:val="009A0FFF"/>
    <w:rsid w:val="009A7E01"/>
    <w:rsid w:val="00A4654E"/>
    <w:rsid w:val="00A73BBF"/>
    <w:rsid w:val="00AB29FA"/>
    <w:rsid w:val="00AE52CB"/>
    <w:rsid w:val="00B64EA7"/>
    <w:rsid w:val="00B70858"/>
    <w:rsid w:val="00B8151A"/>
    <w:rsid w:val="00B91653"/>
    <w:rsid w:val="00C11D39"/>
    <w:rsid w:val="00C25ECA"/>
    <w:rsid w:val="00C577AC"/>
    <w:rsid w:val="00C71D73"/>
    <w:rsid w:val="00C7735D"/>
    <w:rsid w:val="00CB1C1C"/>
    <w:rsid w:val="00D17693"/>
    <w:rsid w:val="00DE6C1E"/>
    <w:rsid w:val="00DF051F"/>
    <w:rsid w:val="00DF32DE"/>
    <w:rsid w:val="00E02644"/>
    <w:rsid w:val="00E212CC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19B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i/>
      <w:iCs/>
      <w:color w:val="DDDDDD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DDDDDD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DDDDD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DDDDD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E6E6E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p\AppData\Local\Microsoft\Office\16.0\DTS\en-US%7bCC13AEEB-FEE7-4BE0-8F6F-888BF40C0E2B%7d\%7b064DD387-F2E2-4218-A359-A11BC451A19A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8315130AB14DF5AE0F29EB1C645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ED4D9-F8F5-45ED-BADF-5A8B8C643ACB}"/>
      </w:docPartPr>
      <w:docPartBody>
        <w:p w:rsidR="00000000" w:rsidRDefault="00000000">
          <w:pPr>
            <w:pStyle w:val="FA8315130AB14DF5AE0F29EB1C6451CF"/>
          </w:pPr>
          <w:r>
            <w:t>Sunday</w:t>
          </w:r>
        </w:p>
      </w:docPartBody>
    </w:docPart>
    <w:docPart>
      <w:docPartPr>
        <w:name w:val="1DCBD14A8E494DA7AE158828B94B2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8A664-B243-43E0-8753-C85C80FC0BD2}"/>
      </w:docPartPr>
      <w:docPartBody>
        <w:p w:rsidR="00000000" w:rsidRDefault="00000000">
          <w:pPr>
            <w:pStyle w:val="1DCBD14A8E494DA7AE158828B94B2FB4"/>
          </w:pPr>
          <w:r>
            <w:t>Monday</w:t>
          </w:r>
        </w:p>
      </w:docPartBody>
    </w:docPart>
    <w:docPart>
      <w:docPartPr>
        <w:name w:val="0F38A7C1009B462799FB8EC4B2F11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BA289-C17A-4726-96DF-B27545D189A9}"/>
      </w:docPartPr>
      <w:docPartBody>
        <w:p w:rsidR="00000000" w:rsidRDefault="00000000">
          <w:pPr>
            <w:pStyle w:val="0F38A7C1009B462799FB8EC4B2F11E5B"/>
          </w:pPr>
          <w:r>
            <w:t>Tuesday</w:t>
          </w:r>
        </w:p>
      </w:docPartBody>
    </w:docPart>
    <w:docPart>
      <w:docPartPr>
        <w:name w:val="5BDA1639DABB4CA29DC75535D8DF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2B0D-00B7-4D16-BDFC-1278A26D5AB7}"/>
      </w:docPartPr>
      <w:docPartBody>
        <w:p w:rsidR="00000000" w:rsidRDefault="00000000">
          <w:pPr>
            <w:pStyle w:val="5BDA1639DABB4CA29DC75535D8DFC7C8"/>
          </w:pPr>
          <w:r>
            <w:t>Wednesday</w:t>
          </w:r>
        </w:p>
      </w:docPartBody>
    </w:docPart>
    <w:docPart>
      <w:docPartPr>
        <w:name w:val="F228754510C24956B0EB0C47E6553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076C8-08B0-4401-A568-843F121EFE0F}"/>
      </w:docPartPr>
      <w:docPartBody>
        <w:p w:rsidR="00000000" w:rsidRDefault="00000000">
          <w:pPr>
            <w:pStyle w:val="F228754510C24956B0EB0C47E6553690"/>
          </w:pPr>
          <w:r>
            <w:t>Thursday</w:t>
          </w:r>
        </w:p>
      </w:docPartBody>
    </w:docPart>
    <w:docPart>
      <w:docPartPr>
        <w:name w:val="03E1A91DAFA3474BAD414C4224B6F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C88E-96D3-4648-8E30-3C79BE83EB16}"/>
      </w:docPartPr>
      <w:docPartBody>
        <w:p w:rsidR="00000000" w:rsidRDefault="00000000">
          <w:pPr>
            <w:pStyle w:val="03E1A91DAFA3474BAD414C4224B6F92C"/>
          </w:pPr>
          <w:r>
            <w:t>Friday</w:t>
          </w:r>
        </w:p>
      </w:docPartBody>
    </w:docPart>
    <w:docPart>
      <w:docPartPr>
        <w:name w:val="CEDC83D636F249BDBC4E5F7ED879C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0A12-9E4D-4738-A93C-D683B2E2BEA4}"/>
      </w:docPartPr>
      <w:docPartBody>
        <w:p w:rsidR="00000000" w:rsidRDefault="00000000">
          <w:pPr>
            <w:pStyle w:val="CEDC83D636F249BDBC4E5F7ED879C21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E2"/>
    <w:rsid w:val="00A5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8315130AB14DF5AE0F29EB1C6451CF">
    <w:name w:val="FA8315130AB14DF5AE0F29EB1C6451CF"/>
  </w:style>
  <w:style w:type="paragraph" w:customStyle="1" w:styleId="1DCBD14A8E494DA7AE158828B94B2FB4">
    <w:name w:val="1DCBD14A8E494DA7AE158828B94B2FB4"/>
  </w:style>
  <w:style w:type="paragraph" w:customStyle="1" w:styleId="0F38A7C1009B462799FB8EC4B2F11E5B">
    <w:name w:val="0F38A7C1009B462799FB8EC4B2F11E5B"/>
  </w:style>
  <w:style w:type="paragraph" w:customStyle="1" w:styleId="5BDA1639DABB4CA29DC75535D8DFC7C8">
    <w:name w:val="5BDA1639DABB4CA29DC75535D8DFC7C8"/>
  </w:style>
  <w:style w:type="paragraph" w:customStyle="1" w:styleId="F228754510C24956B0EB0C47E6553690">
    <w:name w:val="F228754510C24956B0EB0C47E6553690"/>
  </w:style>
  <w:style w:type="paragraph" w:customStyle="1" w:styleId="03E1A91DAFA3474BAD414C4224B6F92C">
    <w:name w:val="03E1A91DAFA3474BAD414C4224B6F92C"/>
  </w:style>
  <w:style w:type="paragraph" w:customStyle="1" w:styleId="CEDC83D636F249BDBC4E5F7ED879C211">
    <w:name w:val="CEDC83D636F249BDBC4E5F7ED879C2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{064DD387-F2E2-4218-A359-A11BC451A19A}tf16382936_win32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2023-08-21T16:33:00Z</dcterms:created>
  <dcterms:modified xsi:type="dcterms:W3CDTF">2023-08-21T16:44:00Z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